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E5" w:rsidRDefault="003327E5" w:rsidP="00FE3337">
      <w:pPr>
        <w:rPr>
          <w:rFonts w:eastAsia="Arial"/>
          <w:b/>
          <w:sz w:val="28"/>
          <w:szCs w:val="28"/>
        </w:rPr>
      </w:pPr>
      <w:bookmarkStart w:id="0" w:name="_GoBack"/>
      <w:bookmarkEnd w:id="0"/>
      <w:r w:rsidRPr="00FE3337">
        <w:rPr>
          <w:rFonts w:eastAsia="Arial"/>
          <w:b/>
          <w:sz w:val="24"/>
          <w:szCs w:val="24"/>
        </w:rPr>
        <w:t>Allegato A</w:t>
      </w:r>
      <w:r w:rsidR="00884A5C">
        <w:rPr>
          <w:rFonts w:eastAsia="Arial"/>
          <w:b/>
          <w:sz w:val="28"/>
          <w:szCs w:val="28"/>
        </w:rPr>
        <w:t>(</w:t>
      </w:r>
      <w:r w:rsidR="00D25623">
        <w:rPr>
          <w:rFonts w:eastAsia="Arial"/>
          <w:sz w:val="20"/>
        </w:rPr>
        <w:t>Domanda</w:t>
      </w:r>
      <w:r w:rsidR="00884A5C" w:rsidRPr="00884A5C">
        <w:rPr>
          <w:rFonts w:eastAsia="Arial"/>
          <w:sz w:val="20"/>
        </w:rPr>
        <w:t xml:space="preserve"> di partecipazione</w:t>
      </w:r>
      <w:r w:rsidR="00884A5C">
        <w:rPr>
          <w:rFonts w:eastAsia="Arial"/>
          <w:b/>
          <w:sz w:val="28"/>
          <w:szCs w:val="28"/>
        </w:rPr>
        <w:t>)</w:t>
      </w:r>
    </w:p>
    <w:p w:rsidR="00344EB8" w:rsidRDefault="00344EB8" w:rsidP="00196C05">
      <w:pPr>
        <w:ind w:firstLine="708"/>
        <w:jc w:val="right"/>
        <w:rPr>
          <w:rFonts w:eastAsia="Arial"/>
          <w:b/>
          <w:sz w:val="28"/>
          <w:szCs w:val="28"/>
        </w:rPr>
      </w:pPr>
    </w:p>
    <w:p w:rsidR="00344EB8" w:rsidRPr="00344EB8" w:rsidRDefault="00344EB8" w:rsidP="00196C05">
      <w:pPr>
        <w:ind w:firstLine="708"/>
        <w:jc w:val="right"/>
        <w:rPr>
          <w:rFonts w:eastAsia="Arial"/>
          <w:b/>
          <w:sz w:val="28"/>
          <w:szCs w:val="28"/>
        </w:rPr>
      </w:pPr>
    </w:p>
    <w:p w:rsidR="003327E5" w:rsidRPr="00344EB8" w:rsidRDefault="003327E5" w:rsidP="00E216F2">
      <w:pPr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344EB8">
        <w:rPr>
          <w:rFonts w:ascii="Times New Roman" w:eastAsia="Arial" w:hAnsi="Times New Roman" w:cs="Times New Roman"/>
          <w:sz w:val="28"/>
          <w:szCs w:val="28"/>
        </w:rPr>
        <w:t xml:space="preserve"> Al Dirigente Scolastico</w:t>
      </w:r>
    </w:p>
    <w:p w:rsidR="003327E5" w:rsidRPr="00344EB8" w:rsidRDefault="003327E5" w:rsidP="00E216F2">
      <w:pPr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344EB8">
        <w:rPr>
          <w:rFonts w:ascii="Times New Roman" w:eastAsia="Arial" w:hAnsi="Times New Roman" w:cs="Times New Roman"/>
          <w:sz w:val="28"/>
          <w:szCs w:val="28"/>
        </w:rPr>
        <w:t>dell’Istituto Comprensivo</w:t>
      </w:r>
    </w:p>
    <w:p w:rsidR="003327E5" w:rsidRPr="00344EB8" w:rsidRDefault="00E216F2" w:rsidP="00E216F2">
      <w:pPr>
        <w:jc w:val="right"/>
        <w:rPr>
          <w:rFonts w:eastAsia="Arial"/>
          <w:sz w:val="28"/>
          <w:szCs w:val="28"/>
        </w:rPr>
      </w:pPr>
      <w:r w:rsidRPr="00344EB8">
        <w:rPr>
          <w:rFonts w:eastAsia="Arial"/>
          <w:sz w:val="28"/>
          <w:szCs w:val="28"/>
        </w:rPr>
        <w:t>DI PETRITOLI</w:t>
      </w:r>
    </w:p>
    <w:p w:rsidR="00E216F2" w:rsidRPr="003327E5" w:rsidRDefault="00E216F2" w:rsidP="00E216F2">
      <w:pPr>
        <w:jc w:val="right"/>
        <w:rPr>
          <w:rFonts w:eastAsia="Arial"/>
        </w:rPr>
      </w:pPr>
    </w:p>
    <w:p w:rsidR="00E216F2" w:rsidRDefault="00E216F2" w:rsidP="003327E5">
      <w:pPr>
        <w:rPr>
          <w:rFonts w:eastAsia="Arial"/>
        </w:rPr>
      </w:pPr>
    </w:p>
    <w:p w:rsidR="00344EB8" w:rsidRDefault="00344EB8" w:rsidP="00E216F2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344EB8" w:rsidRDefault="00344EB8" w:rsidP="00E216F2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3327E5" w:rsidRPr="00E216F2" w:rsidRDefault="003327E5" w:rsidP="00884A5C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216F2">
        <w:rPr>
          <w:rFonts w:ascii="Times New Roman" w:eastAsia="Arial" w:hAnsi="Times New Roman" w:cs="Times New Roman"/>
          <w:b/>
          <w:sz w:val="24"/>
          <w:szCs w:val="24"/>
        </w:rPr>
        <w:t>DOMANDA DI PARTECIPAZIONE ALL’AVVISO DI SELEZIONE ESPERTO</w:t>
      </w:r>
      <w:r w:rsidR="00884A5C">
        <w:rPr>
          <w:rFonts w:ascii="Times New Roman" w:eastAsia="Arial" w:hAnsi="Times New Roman" w:cs="Times New Roman"/>
          <w:b/>
          <w:sz w:val="24"/>
          <w:szCs w:val="24"/>
        </w:rPr>
        <w:t xml:space="preserve"> ESTERNO</w:t>
      </w:r>
      <w:r w:rsidRPr="00E216F2">
        <w:rPr>
          <w:rFonts w:ascii="Times New Roman" w:eastAsia="Arial" w:hAnsi="Times New Roman" w:cs="Times New Roman"/>
          <w:b/>
          <w:sz w:val="24"/>
          <w:szCs w:val="24"/>
        </w:rPr>
        <w:t xml:space="preserve"> PER ATTIVITA’ DI</w:t>
      </w:r>
      <w:r w:rsidR="00E216F2" w:rsidRPr="00E216F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216F2">
        <w:rPr>
          <w:rFonts w:ascii="Times New Roman" w:eastAsia="Arial" w:hAnsi="Times New Roman" w:cs="Times New Roman"/>
          <w:b/>
          <w:sz w:val="24"/>
          <w:szCs w:val="24"/>
        </w:rPr>
        <w:t xml:space="preserve">PROGETTISTA </w:t>
      </w:r>
    </w:p>
    <w:p w:rsidR="00E216F2" w:rsidRDefault="00E216F2" w:rsidP="003327E5">
      <w:pPr>
        <w:rPr>
          <w:rFonts w:eastAsia="Arial"/>
        </w:rPr>
      </w:pPr>
    </w:p>
    <w:p w:rsidR="00E216F2" w:rsidRPr="00E216F2" w:rsidRDefault="00E216F2" w:rsidP="003327E5">
      <w:pPr>
        <w:rPr>
          <w:rFonts w:ascii="Times New Roman" w:eastAsia="Arial" w:hAnsi="Times New Roman" w:cs="Times New Roman"/>
          <w:sz w:val="24"/>
          <w:szCs w:val="24"/>
        </w:rPr>
      </w:pPr>
    </w:p>
    <w:p w:rsidR="003327E5" w:rsidRPr="00FA3E4F" w:rsidRDefault="003327E5" w:rsidP="003327E5">
      <w:pPr>
        <w:rPr>
          <w:rFonts w:ascii="Times New Roman" w:eastAsia="Arial" w:hAnsi="Times New Roman" w:cs="Times New Roman"/>
          <w:b/>
          <w:i/>
          <w:sz w:val="26"/>
          <w:szCs w:val="26"/>
        </w:rPr>
      </w:pPr>
      <w:r w:rsidRPr="00FA3E4F">
        <w:rPr>
          <w:rFonts w:ascii="Times New Roman" w:eastAsia="Arial" w:hAnsi="Times New Roman" w:cs="Times New Roman"/>
          <w:b/>
          <w:i/>
          <w:sz w:val="26"/>
          <w:szCs w:val="26"/>
        </w:rPr>
        <w:t>Proget</w:t>
      </w:r>
      <w:r w:rsidR="00E5370D" w:rsidRPr="00FA3E4F">
        <w:rPr>
          <w:rFonts w:ascii="Times New Roman" w:eastAsia="Arial" w:hAnsi="Times New Roman" w:cs="Times New Roman"/>
          <w:b/>
          <w:i/>
          <w:sz w:val="26"/>
          <w:szCs w:val="26"/>
        </w:rPr>
        <w:t xml:space="preserve">to 13.1.2° -FESRPON-MA-2021-22  - “Digital board: trasformazione digitale nella didattica e nell’organizzazione”  </w:t>
      </w:r>
      <w:r w:rsidR="00E216F2" w:rsidRPr="00FA3E4F">
        <w:rPr>
          <w:rFonts w:ascii="Times New Roman" w:eastAsia="Arial" w:hAnsi="Times New Roman" w:cs="Times New Roman"/>
          <w:b/>
          <w:i/>
          <w:sz w:val="26"/>
          <w:szCs w:val="26"/>
        </w:rPr>
        <w:t xml:space="preserve"> - CUP: </w:t>
      </w:r>
      <w:r w:rsidR="00E5370D" w:rsidRPr="00FA3E4F">
        <w:rPr>
          <w:rFonts w:ascii="Times New Roman" w:eastAsia="Arial" w:hAnsi="Times New Roman" w:cs="Times New Roman"/>
          <w:b/>
          <w:i/>
          <w:sz w:val="26"/>
          <w:szCs w:val="26"/>
        </w:rPr>
        <w:t>B49J21019420006</w:t>
      </w:r>
      <w:r w:rsidR="00E216F2" w:rsidRPr="00FA3E4F">
        <w:rPr>
          <w:rFonts w:ascii="Times New Roman" w:eastAsia="Arial" w:hAnsi="Times New Roman" w:cs="Times New Roman"/>
          <w:b/>
          <w:i/>
          <w:sz w:val="26"/>
          <w:szCs w:val="26"/>
        </w:rPr>
        <w:t xml:space="preserve"> 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i/>
          <w:sz w:val="24"/>
          <w:szCs w:val="24"/>
        </w:rPr>
      </w:pPr>
    </w:p>
    <w:p w:rsidR="00E216F2" w:rsidRPr="003327E5" w:rsidRDefault="00E216F2" w:rsidP="003327E5">
      <w:pPr>
        <w:rPr>
          <w:rFonts w:eastAsia="Arial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Il/La sottoscritt__ ___________________________________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________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 nat__ a _____________________</w:t>
      </w:r>
    </w:p>
    <w:p w:rsidR="00FE1D37" w:rsidRPr="00E216F2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FE1D37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il _____ / _____ / ________ e residente a ____________________________________________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________</w:t>
      </w:r>
    </w:p>
    <w:p w:rsidR="00FE1D37" w:rsidRPr="00E216F2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in Via__________________________________________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 n. ____ cap. __________ Prov.______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</w:t>
      </w:r>
    </w:p>
    <w:p w:rsidR="00FE1D37" w:rsidRPr="00E216F2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status professionale_______________________________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_______________________________________</w:t>
      </w:r>
    </w:p>
    <w:p w:rsidR="00FE1D37" w:rsidRPr="00E216F2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Codice fiscale ___________________________________________________________________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_______</w:t>
      </w:r>
    </w:p>
    <w:p w:rsidR="00FE1D37" w:rsidRPr="00E216F2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tel. ______________________________________ fax __________________________________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_______</w:t>
      </w:r>
    </w:p>
    <w:p w:rsidR="00FE1D37" w:rsidRPr="00E216F2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_e-mail________________________________________________________________________</w:t>
      </w:r>
      <w:r w:rsidR="00E216F2">
        <w:rPr>
          <w:rFonts w:ascii="Times New Roman" w:eastAsia="Arial" w:hAnsi="Times New Roman" w:cs="Times New Roman"/>
          <w:sz w:val="22"/>
          <w:szCs w:val="22"/>
        </w:rPr>
        <w:t>_______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735635" w:rsidRDefault="00735635" w:rsidP="00E216F2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</w:p>
    <w:p w:rsidR="003327E5" w:rsidRDefault="003327E5" w:rsidP="00E216F2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E216F2">
        <w:rPr>
          <w:rFonts w:ascii="Times New Roman" w:eastAsia="Arial" w:hAnsi="Times New Roman" w:cs="Times New Roman"/>
          <w:b/>
          <w:sz w:val="22"/>
          <w:szCs w:val="22"/>
        </w:rPr>
        <w:t>C H I E D E</w:t>
      </w:r>
    </w:p>
    <w:p w:rsidR="00735635" w:rsidRPr="00E216F2" w:rsidRDefault="00735635" w:rsidP="00E216F2">
      <w:pPr>
        <w:jc w:val="center"/>
        <w:rPr>
          <w:rFonts w:ascii="Times New Roman" w:eastAsia="Arial" w:hAnsi="Times New Roman" w:cs="Times New Roman"/>
          <w:b/>
          <w:sz w:val="22"/>
          <w:szCs w:val="22"/>
        </w:rPr>
      </w:pP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 xml:space="preserve">di partecipare </w:t>
      </w:r>
      <w:r w:rsidRPr="00FE1D37">
        <w:rPr>
          <w:rFonts w:ascii="Times New Roman" w:eastAsia="Arial" w:hAnsi="Times New Roman" w:cs="Times New Roman"/>
          <w:b/>
          <w:sz w:val="22"/>
          <w:szCs w:val="22"/>
        </w:rPr>
        <w:t>all’Avvis</w:t>
      </w:r>
      <w:r w:rsidR="00884A5C">
        <w:rPr>
          <w:rFonts w:ascii="Times New Roman" w:eastAsia="Arial" w:hAnsi="Times New Roman" w:cs="Times New Roman"/>
          <w:b/>
          <w:sz w:val="22"/>
          <w:szCs w:val="22"/>
        </w:rPr>
        <w:t xml:space="preserve">o di selezione  </w:t>
      </w:r>
      <w:r w:rsidR="00FE07A7">
        <w:rPr>
          <w:rFonts w:ascii="Times New Roman" w:eastAsia="Arial" w:hAnsi="Times New Roman" w:cs="Times New Roman"/>
          <w:b/>
          <w:sz w:val="22"/>
          <w:szCs w:val="22"/>
        </w:rPr>
        <w:t xml:space="preserve">prot. 9709 del 07/12/2021 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 per l’attribuzione </w:t>
      </w:r>
      <w:r w:rsidRPr="00FE07A7">
        <w:rPr>
          <w:rFonts w:ascii="Times New Roman" w:eastAsia="Arial" w:hAnsi="Times New Roman" w:cs="Times New Roman"/>
          <w:b/>
          <w:sz w:val="22"/>
          <w:szCs w:val="22"/>
          <w:u w:val="single"/>
        </w:rPr>
        <w:t xml:space="preserve">dell’incarico </w:t>
      </w:r>
      <w:r w:rsidR="00884A5C" w:rsidRPr="00FE07A7">
        <w:rPr>
          <w:rFonts w:ascii="Times New Roman" w:eastAsia="Arial" w:hAnsi="Times New Roman" w:cs="Times New Roman"/>
          <w:b/>
          <w:sz w:val="22"/>
          <w:szCs w:val="22"/>
          <w:u w:val="single"/>
        </w:rPr>
        <w:t>esterno</w:t>
      </w:r>
      <w:r w:rsidR="00884A5C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216F2">
        <w:rPr>
          <w:rFonts w:ascii="Times New Roman" w:eastAsia="Arial" w:hAnsi="Times New Roman" w:cs="Times New Roman"/>
          <w:sz w:val="22"/>
          <w:szCs w:val="22"/>
        </w:rPr>
        <w:t>di: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 </w:t>
      </w:r>
      <w:r w:rsidRPr="00697E54">
        <w:rPr>
          <w:rFonts w:ascii="Times New Roman" w:eastAsia="Arial" w:hAnsi="Times New Roman" w:cs="Times New Roman"/>
          <w:b/>
          <w:sz w:val="22"/>
          <w:szCs w:val="22"/>
        </w:rPr>
        <w:t>Esperto P</w:t>
      </w:r>
      <w:r w:rsidR="003327E5" w:rsidRPr="00697E54">
        <w:rPr>
          <w:rFonts w:ascii="Times New Roman" w:eastAsia="Arial" w:hAnsi="Times New Roman" w:cs="Times New Roman"/>
          <w:b/>
          <w:sz w:val="22"/>
          <w:szCs w:val="22"/>
        </w:rPr>
        <w:t>rogettista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A tal fine consapevole della responsabilità penale nel caso di dichiarazioni mendaci, dichiara sotto</w:t>
      </w:r>
    </w:p>
    <w:p w:rsidR="00E216F2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la propria responsabilità: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essere cittadino ______________________;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essere in godimento dei diritti civili e politici;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non aver riportato condanne penali passate in giudicato, né avere procedimenti penali in</w:t>
      </w:r>
      <w:r w:rsidR="00E216F2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216F2">
        <w:rPr>
          <w:rFonts w:ascii="Times New Roman" w:eastAsia="Arial" w:hAnsi="Times New Roman" w:cs="Times New Roman"/>
          <w:sz w:val="22"/>
          <w:szCs w:val="22"/>
        </w:rPr>
        <w:t>corso;</w:t>
      </w:r>
    </w:p>
    <w:p w:rsid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non trovarsi in situazioni di impedimento e/o incompatibilità connessi alla propria</w:t>
      </w:r>
      <w:r w:rsidR="00E216F2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condizione lavorativa </w:t>
      </w:r>
    </w:p>
    <w:p w:rsidR="003327E5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  </w:t>
      </w:r>
      <w:r w:rsidR="003327E5" w:rsidRPr="00E216F2">
        <w:rPr>
          <w:rFonts w:ascii="Times New Roman" w:eastAsia="Arial" w:hAnsi="Times New Roman" w:cs="Times New Roman"/>
          <w:sz w:val="22"/>
          <w:szCs w:val="22"/>
        </w:rPr>
        <w:t>o professionale;</w:t>
      </w:r>
    </w:p>
    <w:p w:rsidR="008147EC" w:rsidRPr="00E216F2" w:rsidRDefault="008147EC" w:rsidP="003327E5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- di non essere stato destituito da pubblico impiego;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essere in possesso del titolo di studio richiesto;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essere</w:t>
      </w:r>
      <w:r w:rsidR="00FE1D37">
        <w:rPr>
          <w:rFonts w:ascii="Times New Roman" w:eastAsia="Arial" w:hAnsi="Times New Roman" w:cs="Times New Roman"/>
          <w:sz w:val="22"/>
          <w:szCs w:val="22"/>
        </w:rPr>
        <w:t>/non essere</w:t>
      </w:r>
      <w:r w:rsidRPr="00E216F2">
        <w:rPr>
          <w:rFonts w:ascii="Times New Roman" w:eastAsia="Arial" w:hAnsi="Times New Roman" w:cs="Times New Roman"/>
          <w:sz w:val="22"/>
          <w:szCs w:val="22"/>
        </w:rPr>
        <w:t xml:space="preserve"> in possesso di competenze informatiche certificate;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essere in possesso dei titoli indicati nel curriculum vitae;</w:t>
      </w: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assolvere i compiti previsti nell’Avviso;</w:t>
      </w: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- di rendersi disponibile ed adattarsi al calendario che verrà f</w:t>
      </w:r>
      <w:r w:rsidR="00697E54">
        <w:rPr>
          <w:rFonts w:ascii="Times New Roman" w:eastAsia="Arial" w:hAnsi="Times New Roman" w:cs="Times New Roman"/>
          <w:sz w:val="22"/>
          <w:szCs w:val="22"/>
        </w:rPr>
        <w:t>issato dall’Istituto Scolastico;</w:t>
      </w:r>
    </w:p>
    <w:p w:rsidR="00697E54" w:rsidRDefault="00697E54" w:rsidP="003327E5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- di non essere collegato a ditte o società interessate alla partecipazione alle gare di acquisto.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884A5C" w:rsidRDefault="00884A5C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884A5C" w:rsidRDefault="00884A5C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A tal fine allega: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 xml:space="preserve"> </w:t>
      </w:r>
      <w:r w:rsidRPr="00697E54">
        <w:rPr>
          <w:rFonts w:ascii="Times New Roman" w:eastAsia="Arial" w:hAnsi="Times New Roman" w:cs="Times New Roman"/>
          <w:b/>
          <w:sz w:val="22"/>
          <w:szCs w:val="22"/>
        </w:rPr>
        <w:t>Curriculum vitae in formato europeo</w:t>
      </w:r>
      <w:r w:rsidRPr="00E216F2">
        <w:rPr>
          <w:rFonts w:ascii="Times New Roman" w:eastAsia="Arial" w:hAnsi="Times New Roman" w:cs="Times New Roman"/>
          <w:sz w:val="22"/>
          <w:szCs w:val="22"/>
        </w:rPr>
        <w:t>;</w:t>
      </w:r>
    </w:p>
    <w:p w:rsidR="00E216F2" w:rsidRPr="00E216F2" w:rsidRDefault="00BF2848" w:rsidP="003327E5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 </w:t>
      </w:r>
      <w:r w:rsidR="006334D5">
        <w:rPr>
          <w:rFonts w:ascii="Times New Roman" w:eastAsia="Arial" w:hAnsi="Times New Roman" w:cs="Times New Roman"/>
          <w:b/>
          <w:sz w:val="22"/>
          <w:szCs w:val="22"/>
        </w:rPr>
        <w:t xml:space="preserve">Allegato B (Tabella </w:t>
      </w:r>
      <w:r w:rsidRPr="00BF2848">
        <w:rPr>
          <w:rFonts w:ascii="Times New Roman" w:eastAsia="Arial" w:hAnsi="Times New Roman" w:cs="Times New Roman"/>
          <w:b/>
          <w:sz w:val="22"/>
          <w:szCs w:val="22"/>
        </w:rPr>
        <w:t xml:space="preserve"> di valutazione)</w:t>
      </w:r>
    </w:p>
    <w:p w:rsidR="003327E5" w:rsidRPr="00697E54" w:rsidRDefault="003327E5" w:rsidP="003327E5">
      <w:pPr>
        <w:rPr>
          <w:rFonts w:ascii="Times New Roman" w:eastAsia="Arial" w:hAnsi="Times New Roman" w:cs="Times New Roman"/>
          <w:b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 xml:space="preserve"> </w:t>
      </w:r>
      <w:r w:rsidRPr="00697E54">
        <w:rPr>
          <w:rFonts w:ascii="Times New Roman" w:eastAsia="Arial" w:hAnsi="Times New Roman" w:cs="Times New Roman"/>
          <w:b/>
          <w:sz w:val="22"/>
          <w:szCs w:val="22"/>
        </w:rPr>
        <w:t>Copia documento di riconoscimento in corso di validità</w:t>
      </w: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_l_ sottoscritt __ e si impegna a svolgere l’incarico senza riserve e secondo le indicazioni</w:t>
      </w:r>
      <w:r w:rsidR="009D403D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216F2">
        <w:rPr>
          <w:rFonts w:ascii="Times New Roman" w:eastAsia="Arial" w:hAnsi="Times New Roman" w:cs="Times New Roman"/>
          <w:sz w:val="22"/>
          <w:szCs w:val="22"/>
        </w:rPr>
        <w:t>dell’Istituto proponente. E’ a conoscenza che, ai sensi del D.P.R. 445/2000, le dichiarazioni</w:t>
      </w:r>
      <w:r w:rsidR="009D403D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216F2">
        <w:rPr>
          <w:rFonts w:ascii="Times New Roman" w:eastAsia="Arial" w:hAnsi="Times New Roman" w:cs="Times New Roman"/>
          <w:sz w:val="22"/>
          <w:szCs w:val="22"/>
        </w:rPr>
        <w:t>mendaci, la falsità negli atti e l’uso di atti falsi sono puniti ai sensi del codice penale e delle leggi</w:t>
      </w:r>
      <w:r w:rsidR="009D403D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216F2">
        <w:rPr>
          <w:rFonts w:ascii="Times New Roman" w:eastAsia="Arial" w:hAnsi="Times New Roman" w:cs="Times New Roman"/>
          <w:sz w:val="22"/>
          <w:szCs w:val="22"/>
        </w:rPr>
        <w:t>speciali.</w:t>
      </w:r>
    </w:p>
    <w:p w:rsidR="00FE1D37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FE1D37" w:rsidRDefault="00FE1D37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E216F2" w:rsidRPr="00E216F2" w:rsidRDefault="00E216F2" w:rsidP="003327E5">
      <w:pPr>
        <w:rPr>
          <w:rFonts w:ascii="Times New Roman" w:eastAsia="Arial" w:hAnsi="Times New Roman" w:cs="Times New Roman"/>
          <w:sz w:val="22"/>
          <w:szCs w:val="22"/>
        </w:rPr>
      </w:pPr>
    </w:p>
    <w:p w:rsidR="003327E5" w:rsidRPr="00E216F2" w:rsidRDefault="003327E5" w:rsidP="003327E5">
      <w:pPr>
        <w:rPr>
          <w:rFonts w:ascii="Times New Roman" w:eastAsia="Arial" w:hAnsi="Times New Roman" w:cs="Times New Roman"/>
          <w:sz w:val="22"/>
          <w:szCs w:val="22"/>
        </w:rPr>
      </w:pPr>
      <w:r w:rsidRPr="00E216F2">
        <w:rPr>
          <w:rFonts w:ascii="Times New Roman" w:eastAsia="Arial" w:hAnsi="Times New Roman" w:cs="Times New Roman"/>
          <w:sz w:val="22"/>
          <w:szCs w:val="22"/>
        </w:rPr>
        <w:t>_________________, li ____ / ____ / ________</w:t>
      </w:r>
    </w:p>
    <w:p w:rsidR="00FE1D37" w:rsidRDefault="00E216F2" w:rsidP="003327E5">
      <w:pPr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                     </w:t>
      </w:r>
    </w:p>
    <w:p w:rsidR="00FE1D37" w:rsidRDefault="00FE1D37" w:rsidP="003327E5">
      <w:pPr>
        <w:rPr>
          <w:rFonts w:eastAsia="Arial"/>
        </w:rPr>
      </w:pPr>
    </w:p>
    <w:p w:rsidR="003327E5" w:rsidRPr="00FE1D37" w:rsidRDefault="00E216F2" w:rsidP="00FE1D37">
      <w:pPr>
        <w:ind w:left="7080"/>
        <w:rPr>
          <w:rFonts w:eastAsia="Arial"/>
          <w:sz w:val="22"/>
          <w:szCs w:val="22"/>
        </w:rPr>
      </w:pPr>
      <w:r w:rsidRPr="00FE1D37">
        <w:rPr>
          <w:rFonts w:eastAsia="Arial"/>
          <w:sz w:val="22"/>
          <w:szCs w:val="22"/>
        </w:rPr>
        <w:t xml:space="preserve">                                                                </w:t>
      </w:r>
      <w:r w:rsidR="00FE1D37" w:rsidRPr="00FE1D37">
        <w:rPr>
          <w:rFonts w:eastAsia="Arial"/>
          <w:sz w:val="22"/>
          <w:szCs w:val="22"/>
        </w:rPr>
        <w:t xml:space="preserve">                                                                                              </w:t>
      </w:r>
      <w:r w:rsidRPr="00FE1D37">
        <w:rPr>
          <w:rFonts w:eastAsia="Arial"/>
          <w:sz w:val="22"/>
          <w:szCs w:val="22"/>
        </w:rPr>
        <w:t xml:space="preserve">   </w:t>
      </w:r>
      <w:r w:rsidR="003327E5" w:rsidRPr="00FE1D37">
        <w:rPr>
          <w:rFonts w:eastAsia="Arial"/>
          <w:sz w:val="22"/>
          <w:szCs w:val="22"/>
        </w:rPr>
        <w:t xml:space="preserve"> Firma</w:t>
      </w:r>
    </w:p>
    <w:p w:rsidR="00E216F2" w:rsidRPr="003327E5" w:rsidRDefault="00E216F2" w:rsidP="003327E5">
      <w:pPr>
        <w:rPr>
          <w:rFonts w:eastAsia="Arial"/>
        </w:rPr>
      </w:pPr>
    </w:p>
    <w:p w:rsidR="00E216F2" w:rsidRDefault="00E216F2" w:rsidP="003327E5">
      <w:pPr>
        <w:rPr>
          <w:rFonts w:eastAsia="Arial"/>
        </w:rPr>
      </w:pPr>
    </w:p>
    <w:p w:rsidR="00D5247F" w:rsidRDefault="00E216F2" w:rsidP="008147EC">
      <w:pPr>
        <w:jc w:val="center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                                          </w:t>
      </w:r>
      <w:r w:rsidR="003327E5" w:rsidRPr="003327E5">
        <w:rPr>
          <w:rFonts w:eastAsia="Arial"/>
        </w:rPr>
        <w:t>______________________</w:t>
      </w:r>
      <w:r>
        <w:rPr>
          <w:rFonts w:eastAsia="Arial"/>
        </w:rPr>
        <w:t>____________</w:t>
      </w:r>
      <w:r w:rsidR="00FE1D37">
        <w:rPr>
          <w:rFonts w:eastAsia="Arial"/>
        </w:rPr>
        <w:t>______________</w:t>
      </w:r>
    </w:p>
    <w:p w:rsidR="008147EC" w:rsidRDefault="008147EC" w:rsidP="008147EC">
      <w:pPr>
        <w:jc w:val="center"/>
        <w:rPr>
          <w:rFonts w:eastAsia="Arial"/>
        </w:rPr>
      </w:pPr>
    </w:p>
    <w:p w:rsidR="008147EC" w:rsidRDefault="008147EC" w:rsidP="008147EC">
      <w:pPr>
        <w:jc w:val="center"/>
        <w:rPr>
          <w:rFonts w:eastAsia="Arial"/>
        </w:rPr>
      </w:pPr>
    </w:p>
    <w:p w:rsidR="008147EC" w:rsidRDefault="008147EC" w:rsidP="008147EC">
      <w:pPr>
        <w:jc w:val="center"/>
        <w:rPr>
          <w:rFonts w:eastAsia="Arial"/>
        </w:rPr>
      </w:pPr>
    </w:p>
    <w:p w:rsidR="008147EC" w:rsidRDefault="008147EC" w:rsidP="008147EC">
      <w:pPr>
        <w:jc w:val="center"/>
        <w:rPr>
          <w:rFonts w:eastAsia="Arial"/>
        </w:rPr>
      </w:pPr>
    </w:p>
    <w:p w:rsidR="008147EC" w:rsidRDefault="008147EC" w:rsidP="008147EC">
      <w:pPr>
        <w:jc w:val="center"/>
        <w:rPr>
          <w:rFonts w:eastAsia="Arial"/>
        </w:rPr>
      </w:pPr>
    </w:p>
    <w:p w:rsidR="008147EC" w:rsidRDefault="008147EC" w:rsidP="008147EC">
      <w:pPr>
        <w:jc w:val="center"/>
        <w:rPr>
          <w:rFonts w:eastAsia="Arial"/>
        </w:rPr>
      </w:pPr>
    </w:p>
    <w:p w:rsid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  <w:r w:rsidRPr="008147EC">
        <w:rPr>
          <w:rFonts w:ascii="Times New Roman" w:eastAsia="Arial" w:hAnsi="Times New Roman" w:cs="Times New Roman"/>
          <w:sz w:val="22"/>
          <w:szCs w:val="22"/>
        </w:rPr>
        <w:t>Il/La sottoscritto/a esprime il proprio consenso affinchè i dati forniti possano essere trattati nel rispetto del D. L.vo 196/2003(Codice in materi</w:t>
      </w:r>
      <w:r>
        <w:rPr>
          <w:rFonts w:ascii="Times New Roman" w:eastAsia="Arial" w:hAnsi="Times New Roman" w:cs="Times New Roman"/>
          <w:sz w:val="22"/>
          <w:szCs w:val="22"/>
        </w:rPr>
        <w:t xml:space="preserve">a di protezione dati personali) e del GDPR UE 2016/679 </w:t>
      </w:r>
      <w:r w:rsidRPr="008147EC">
        <w:rPr>
          <w:rFonts w:ascii="Times New Roman" w:eastAsia="Arial" w:hAnsi="Times New Roman" w:cs="Times New Roman"/>
          <w:sz w:val="22"/>
          <w:szCs w:val="22"/>
        </w:rPr>
        <w:t xml:space="preserve"> per gli a</w:t>
      </w:r>
    </w:p>
    <w:p w:rsid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a</w:t>
      </w:r>
      <w:r w:rsidRPr="008147EC">
        <w:rPr>
          <w:rFonts w:ascii="Times New Roman" w:eastAsia="Arial" w:hAnsi="Times New Roman" w:cs="Times New Roman"/>
          <w:sz w:val="22"/>
          <w:szCs w:val="22"/>
        </w:rPr>
        <w:t>dempimenti connessi alla presente procedura.</w:t>
      </w:r>
    </w:p>
    <w:p w:rsid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8147EC" w:rsidRP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  <w:r w:rsidRPr="008147EC">
        <w:rPr>
          <w:rFonts w:ascii="Times New Roman" w:eastAsia="Arial" w:hAnsi="Times New Roman" w:cs="Times New Roman"/>
          <w:sz w:val="22"/>
          <w:szCs w:val="22"/>
        </w:rPr>
        <w:t>_________________, li ____ / ____ / ________</w:t>
      </w:r>
    </w:p>
    <w:p w:rsidR="008147EC" w:rsidRP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  <w:r w:rsidRPr="008147EC">
        <w:rPr>
          <w:rFonts w:ascii="Times New Roman" w:eastAsia="Arial" w:hAnsi="Times New Roman" w:cs="Times New Roman"/>
          <w:sz w:val="22"/>
          <w:szCs w:val="22"/>
        </w:rPr>
        <w:t xml:space="preserve">                                                                                                   </w:t>
      </w:r>
    </w:p>
    <w:p w:rsidR="008147EC" w:rsidRP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8147EC" w:rsidRP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  <w:r w:rsidRPr="008147EC">
        <w:rPr>
          <w:rFonts w:ascii="Times New Roman" w:eastAsia="Arial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8147EC">
        <w:rPr>
          <w:rFonts w:ascii="Times New Roman" w:eastAsia="Arial" w:hAnsi="Times New Roman" w:cs="Times New Roman"/>
          <w:sz w:val="22"/>
          <w:szCs w:val="22"/>
        </w:rPr>
        <w:t xml:space="preserve"> Firma</w:t>
      </w:r>
    </w:p>
    <w:p w:rsidR="008147EC" w:rsidRP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8147EC" w:rsidRP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8147EC" w:rsidRPr="008147EC" w:rsidRDefault="008147EC" w:rsidP="008147EC">
      <w:pPr>
        <w:ind w:left="5664"/>
        <w:rPr>
          <w:rFonts w:ascii="Times New Roman" w:eastAsia="Arial" w:hAnsi="Times New Roman" w:cs="Times New Roman"/>
          <w:sz w:val="22"/>
          <w:szCs w:val="22"/>
        </w:rPr>
      </w:pPr>
      <w:r w:rsidRPr="008147EC">
        <w:rPr>
          <w:rFonts w:ascii="Times New Roman" w:eastAsia="Arial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22"/>
          <w:szCs w:val="22"/>
        </w:rPr>
        <w:t xml:space="preserve">                           </w:t>
      </w:r>
      <w:r w:rsidRPr="008147EC">
        <w:rPr>
          <w:rFonts w:ascii="Times New Roman" w:eastAsia="Arial" w:hAnsi="Times New Roman" w:cs="Times New Roman"/>
          <w:sz w:val="22"/>
          <w:szCs w:val="22"/>
        </w:rPr>
        <w:t>________________</w:t>
      </w:r>
      <w:r>
        <w:rPr>
          <w:rFonts w:ascii="Times New Roman" w:eastAsia="Arial" w:hAnsi="Times New Roman" w:cs="Times New Roman"/>
          <w:sz w:val="22"/>
          <w:szCs w:val="22"/>
        </w:rPr>
        <w:t>____________________</w:t>
      </w:r>
    </w:p>
    <w:p w:rsidR="008147EC" w:rsidRDefault="008147EC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Default="00784213" w:rsidP="008147EC">
      <w:pPr>
        <w:rPr>
          <w:rFonts w:ascii="Times New Roman" w:eastAsia="Arial" w:hAnsi="Times New Roman" w:cs="Times New Roman"/>
          <w:sz w:val="22"/>
          <w:szCs w:val="22"/>
        </w:rPr>
      </w:pPr>
    </w:p>
    <w:p w:rsidR="00784213" w:rsidRPr="00784213" w:rsidRDefault="00784213" w:rsidP="0031710C">
      <w:pPr>
        <w:rPr>
          <w:rFonts w:ascii="Times New Roman" w:eastAsia="Arial" w:hAnsi="Times New Roman" w:cs="Times New Roman"/>
          <w:b/>
          <w:sz w:val="22"/>
          <w:szCs w:val="22"/>
        </w:rPr>
      </w:pPr>
    </w:p>
    <w:sectPr w:rsidR="00784213" w:rsidRPr="00784213" w:rsidSect="00E216F2">
      <w:headerReference w:type="default" r:id="rId9"/>
      <w:footerReference w:type="default" r:id="rId10"/>
      <w:pgSz w:w="11906" w:h="16838"/>
      <w:pgMar w:top="119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0FA" w:rsidRDefault="008000FA" w:rsidP="00092F7C">
      <w:r>
        <w:separator/>
      </w:r>
    </w:p>
  </w:endnote>
  <w:endnote w:type="continuationSeparator" w:id="0">
    <w:p w:rsidR="008000FA" w:rsidRDefault="008000FA" w:rsidP="0009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F7C" w:rsidRPr="00C76D6C" w:rsidRDefault="00092F7C" w:rsidP="002C650F">
    <w:pPr>
      <w:tabs>
        <w:tab w:val="center" w:pos="4819"/>
        <w:tab w:val="right" w:pos="9638"/>
      </w:tabs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0FA" w:rsidRDefault="008000FA" w:rsidP="00092F7C">
      <w:r>
        <w:separator/>
      </w:r>
    </w:p>
  </w:footnote>
  <w:footnote w:type="continuationSeparator" w:id="0">
    <w:p w:rsidR="008000FA" w:rsidRDefault="008000FA" w:rsidP="0009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471"/>
      <w:gridCol w:w="6270"/>
      <w:gridCol w:w="2113"/>
    </w:tblGrid>
    <w:tr w:rsidR="007470C1" w:rsidRPr="007470C1" w:rsidTr="00EE3B03">
      <w:tc>
        <w:tcPr>
          <w:tcW w:w="1471" w:type="dxa"/>
          <w:vAlign w:val="center"/>
        </w:tcPr>
        <w:p w:rsidR="007470C1" w:rsidRPr="007470C1" w:rsidRDefault="007470C1" w:rsidP="007470C1">
          <w:pPr>
            <w:jc w:val="center"/>
            <w:rPr>
              <w:rFonts w:ascii="Calibri" w:eastAsia="Arial" w:hAnsi="Calibri" w:cs="Calibri"/>
              <w:noProof/>
              <w:sz w:val="22"/>
              <w:szCs w:val="22"/>
              <w:lang w:val="de-DE" w:eastAsia="de-DE"/>
            </w:rPr>
          </w:pPr>
        </w:p>
      </w:tc>
      <w:tc>
        <w:tcPr>
          <w:tcW w:w="6270" w:type="dxa"/>
          <w:shd w:val="clear" w:color="auto" w:fill="auto"/>
        </w:tcPr>
        <w:p w:rsidR="007470C1" w:rsidRPr="007470C1" w:rsidRDefault="007470C1" w:rsidP="007470C1">
          <w:pPr>
            <w:jc w:val="center"/>
            <w:rPr>
              <w:rFonts w:ascii="Calibri" w:eastAsia="Arial" w:hAnsi="Calibri" w:cs="Calibri"/>
              <w:color w:val="0000FF"/>
              <w:sz w:val="22"/>
              <w:szCs w:val="22"/>
              <w:u w:val="single"/>
              <w:lang w:eastAsia="en-US"/>
            </w:rPr>
          </w:pPr>
        </w:p>
      </w:tc>
      <w:tc>
        <w:tcPr>
          <w:tcW w:w="2113" w:type="dxa"/>
        </w:tcPr>
        <w:p w:rsidR="007470C1" w:rsidRPr="007470C1" w:rsidRDefault="007470C1" w:rsidP="007470C1">
          <w:pPr>
            <w:jc w:val="center"/>
            <w:rPr>
              <w:rFonts w:ascii="Calibri" w:eastAsia="Arial" w:hAnsi="Calibri" w:cs="Calibri"/>
              <w:noProof/>
              <w:sz w:val="22"/>
              <w:szCs w:val="22"/>
              <w:lang w:eastAsia="de-DE"/>
            </w:rPr>
          </w:pPr>
        </w:p>
      </w:tc>
    </w:tr>
  </w:tbl>
  <w:p w:rsidR="00092F7C" w:rsidRDefault="00092F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5B4"/>
    <w:multiLevelType w:val="hybridMultilevel"/>
    <w:tmpl w:val="3BA2188E"/>
    <w:lvl w:ilvl="0" w:tplc="129424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D1608"/>
    <w:multiLevelType w:val="multilevel"/>
    <w:tmpl w:val="E7D2275E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4B56C8A"/>
    <w:multiLevelType w:val="hybridMultilevel"/>
    <w:tmpl w:val="C71031B2"/>
    <w:lvl w:ilvl="0" w:tplc="8CA2C7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3508D"/>
    <w:multiLevelType w:val="hybridMultilevel"/>
    <w:tmpl w:val="A0E603A0"/>
    <w:lvl w:ilvl="0" w:tplc="4A923D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5198E"/>
    <w:multiLevelType w:val="multilevel"/>
    <w:tmpl w:val="E7D2275E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73C0764"/>
    <w:multiLevelType w:val="multilevel"/>
    <w:tmpl w:val="DD663FE4"/>
    <w:styleLink w:val="Stile1"/>
    <w:lvl w:ilvl="0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59F026EC"/>
    <w:multiLevelType w:val="hybridMultilevel"/>
    <w:tmpl w:val="B72EE4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249D2"/>
    <w:multiLevelType w:val="hybridMultilevel"/>
    <w:tmpl w:val="7BF0405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A5"/>
    <w:rsid w:val="00000D94"/>
    <w:rsid w:val="00002DAB"/>
    <w:rsid w:val="00010217"/>
    <w:rsid w:val="00014FE7"/>
    <w:rsid w:val="00016335"/>
    <w:rsid w:val="00046C47"/>
    <w:rsid w:val="00046CAA"/>
    <w:rsid w:val="0004721A"/>
    <w:rsid w:val="00055A49"/>
    <w:rsid w:val="00092F7C"/>
    <w:rsid w:val="000D496A"/>
    <w:rsid w:val="000D75AB"/>
    <w:rsid w:val="000E1A33"/>
    <w:rsid w:val="000F4F26"/>
    <w:rsid w:val="000F657C"/>
    <w:rsid w:val="001107A9"/>
    <w:rsid w:val="001145CE"/>
    <w:rsid w:val="00121B71"/>
    <w:rsid w:val="001222F0"/>
    <w:rsid w:val="00126ABB"/>
    <w:rsid w:val="001362A5"/>
    <w:rsid w:val="00140FBD"/>
    <w:rsid w:val="001504C8"/>
    <w:rsid w:val="0015160A"/>
    <w:rsid w:val="001540D2"/>
    <w:rsid w:val="00154E2D"/>
    <w:rsid w:val="001700B5"/>
    <w:rsid w:val="00196C05"/>
    <w:rsid w:val="001A0E2B"/>
    <w:rsid w:val="001A7BD9"/>
    <w:rsid w:val="001C69FB"/>
    <w:rsid w:val="001C6BE8"/>
    <w:rsid w:val="001D3B87"/>
    <w:rsid w:val="001E26E8"/>
    <w:rsid w:val="001F4AE2"/>
    <w:rsid w:val="00201D5F"/>
    <w:rsid w:val="00205C9E"/>
    <w:rsid w:val="00220600"/>
    <w:rsid w:val="00221498"/>
    <w:rsid w:val="0023087E"/>
    <w:rsid w:val="00234147"/>
    <w:rsid w:val="00256D17"/>
    <w:rsid w:val="00271192"/>
    <w:rsid w:val="00274CFE"/>
    <w:rsid w:val="0028047E"/>
    <w:rsid w:val="00290800"/>
    <w:rsid w:val="002909D0"/>
    <w:rsid w:val="002B66C0"/>
    <w:rsid w:val="002C650F"/>
    <w:rsid w:val="002D7967"/>
    <w:rsid w:val="002E59C8"/>
    <w:rsid w:val="002F45D9"/>
    <w:rsid w:val="003009AC"/>
    <w:rsid w:val="003010E1"/>
    <w:rsid w:val="0031179B"/>
    <w:rsid w:val="0031710C"/>
    <w:rsid w:val="00322D78"/>
    <w:rsid w:val="00324365"/>
    <w:rsid w:val="003327E5"/>
    <w:rsid w:val="00342283"/>
    <w:rsid w:val="00344EB8"/>
    <w:rsid w:val="003832C3"/>
    <w:rsid w:val="00392DA0"/>
    <w:rsid w:val="003B062C"/>
    <w:rsid w:val="003B379C"/>
    <w:rsid w:val="003C01F0"/>
    <w:rsid w:val="003C0D8F"/>
    <w:rsid w:val="003C77F7"/>
    <w:rsid w:val="003C7B86"/>
    <w:rsid w:val="003E03B9"/>
    <w:rsid w:val="003E60BC"/>
    <w:rsid w:val="003E7CF9"/>
    <w:rsid w:val="00407B85"/>
    <w:rsid w:val="00410A03"/>
    <w:rsid w:val="004147CB"/>
    <w:rsid w:val="0041555F"/>
    <w:rsid w:val="0041770C"/>
    <w:rsid w:val="00420C9F"/>
    <w:rsid w:val="0042343F"/>
    <w:rsid w:val="00425936"/>
    <w:rsid w:val="00434A8C"/>
    <w:rsid w:val="0044364A"/>
    <w:rsid w:val="00450F3F"/>
    <w:rsid w:val="0045491F"/>
    <w:rsid w:val="00467B5B"/>
    <w:rsid w:val="00475CC7"/>
    <w:rsid w:val="00483FB4"/>
    <w:rsid w:val="00484221"/>
    <w:rsid w:val="0048467F"/>
    <w:rsid w:val="00491906"/>
    <w:rsid w:val="004A184F"/>
    <w:rsid w:val="004B33D2"/>
    <w:rsid w:val="004D3996"/>
    <w:rsid w:val="004D56DF"/>
    <w:rsid w:val="004E1728"/>
    <w:rsid w:val="004E3609"/>
    <w:rsid w:val="004F091E"/>
    <w:rsid w:val="004F233E"/>
    <w:rsid w:val="00520862"/>
    <w:rsid w:val="005237E1"/>
    <w:rsid w:val="00526A7D"/>
    <w:rsid w:val="00530056"/>
    <w:rsid w:val="00535912"/>
    <w:rsid w:val="00540B01"/>
    <w:rsid w:val="00546709"/>
    <w:rsid w:val="00563A9C"/>
    <w:rsid w:val="00566996"/>
    <w:rsid w:val="005723B0"/>
    <w:rsid w:val="0058237C"/>
    <w:rsid w:val="005A2773"/>
    <w:rsid w:val="005A329E"/>
    <w:rsid w:val="005A6617"/>
    <w:rsid w:val="005B10C7"/>
    <w:rsid w:val="005B1454"/>
    <w:rsid w:val="005B2BF1"/>
    <w:rsid w:val="005E132E"/>
    <w:rsid w:val="00615A26"/>
    <w:rsid w:val="00626700"/>
    <w:rsid w:val="006300D3"/>
    <w:rsid w:val="0063313B"/>
    <w:rsid w:val="006334D5"/>
    <w:rsid w:val="00637EAE"/>
    <w:rsid w:val="00642723"/>
    <w:rsid w:val="00661D9F"/>
    <w:rsid w:val="006716E5"/>
    <w:rsid w:val="00686EE3"/>
    <w:rsid w:val="006923ED"/>
    <w:rsid w:val="00697E2C"/>
    <w:rsid w:val="00697E54"/>
    <w:rsid w:val="006D0306"/>
    <w:rsid w:val="006D09A9"/>
    <w:rsid w:val="006D2340"/>
    <w:rsid w:val="006D6B55"/>
    <w:rsid w:val="006E3D66"/>
    <w:rsid w:val="006E5906"/>
    <w:rsid w:val="006F0A82"/>
    <w:rsid w:val="006F0E21"/>
    <w:rsid w:val="006F0E3A"/>
    <w:rsid w:val="006F42F8"/>
    <w:rsid w:val="006F639D"/>
    <w:rsid w:val="00704946"/>
    <w:rsid w:val="00716C0E"/>
    <w:rsid w:val="00735635"/>
    <w:rsid w:val="00745E9D"/>
    <w:rsid w:val="007470C1"/>
    <w:rsid w:val="007676C4"/>
    <w:rsid w:val="00770F08"/>
    <w:rsid w:val="00783E9D"/>
    <w:rsid w:val="00784213"/>
    <w:rsid w:val="007A1D30"/>
    <w:rsid w:val="007A2B2C"/>
    <w:rsid w:val="007B13B8"/>
    <w:rsid w:val="007D3008"/>
    <w:rsid w:val="007E561A"/>
    <w:rsid w:val="008000FA"/>
    <w:rsid w:val="00804D0B"/>
    <w:rsid w:val="008122F4"/>
    <w:rsid w:val="008147EC"/>
    <w:rsid w:val="00827E59"/>
    <w:rsid w:val="00841E3A"/>
    <w:rsid w:val="008650A5"/>
    <w:rsid w:val="008822DB"/>
    <w:rsid w:val="00884A5C"/>
    <w:rsid w:val="008A6885"/>
    <w:rsid w:val="008B2174"/>
    <w:rsid w:val="008B52AB"/>
    <w:rsid w:val="008B575A"/>
    <w:rsid w:val="008C0061"/>
    <w:rsid w:val="008C20BD"/>
    <w:rsid w:val="008D6741"/>
    <w:rsid w:val="008E7F17"/>
    <w:rsid w:val="008F4B2D"/>
    <w:rsid w:val="008F6A36"/>
    <w:rsid w:val="00902AFB"/>
    <w:rsid w:val="009073C9"/>
    <w:rsid w:val="00913126"/>
    <w:rsid w:val="00924D52"/>
    <w:rsid w:val="00931DEC"/>
    <w:rsid w:val="00932475"/>
    <w:rsid w:val="00944112"/>
    <w:rsid w:val="0094616E"/>
    <w:rsid w:val="00946DFB"/>
    <w:rsid w:val="00950D3D"/>
    <w:rsid w:val="00952F61"/>
    <w:rsid w:val="009611AB"/>
    <w:rsid w:val="00965726"/>
    <w:rsid w:val="00966DD8"/>
    <w:rsid w:val="0097535D"/>
    <w:rsid w:val="00982666"/>
    <w:rsid w:val="009829D3"/>
    <w:rsid w:val="00984D78"/>
    <w:rsid w:val="009B4CBB"/>
    <w:rsid w:val="009B58D8"/>
    <w:rsid w:val="009B7068"/>
    <w:rsid w:val="009C1AAC"/>
    <w:rsid w:val="009C262B"/>
    <w:rsid w:val="009D3179"/>
    <w:rsid w:val="009D403D"/>
    <w:rsid w:val="009E34D4"/>
    <w:rsid w:val="009F673C"/>
    <w:rsid w:val="00A04A88"/>
    <w:rsid w:val="00A30155"/>
    <w:rsid w:val="00A35ED3"/>
    <w:rsid w:val="00A37F4A"/>
    <w:rsid w:val="00A50A3C"/>
    <w:rsid w:val="00A60B76"/>
    <w:rsid w:val="00A65EA6"/>
    <w:rsid w:val="00A718F2"/>
    <w:rsid w:val="00A861F3"/>
    <w:rsid w:val="00A96311"/>
    <w:rsid w:val="00AB3735"/>
    <w:rsid w:val="00AB6181"/>
    <w:rsid w:val="00AC0655"/>
    <w:rsid w:val="00AC3ECB"/>
    <w:rsid w:val="00B0195C"/>
    <w:rsid w:val="00B1301D"/>
    <w:rsid w:val="00B21B8F"/>
    <w:rsid w:val="00B22525"/>
    <w:rsid w:val="00B25FD0"/>
    <w:rsid w:val="00B37EA8"/>
    <w:rsid w:val="00B42D71"/>
    <w:rsid w:val="00B549E6"/>
    <w:rsid w:val="00B604D2"/>
    <w:rsid w:val="00B778E9"/>
    <w:rsid w:val="00B965FD"/>
    <w:rsid w:val="00BB1D42"/>
    <w:rsid w:val="00BB5D22"/>
    <w:rsid w:val="00BB69ED"/>
    <w:rsid w:val="00BC6517"/>
    <w:rsid w:val="00BD38CC"/>
    <w:rsid w:val="00BF2848"/>
    <w:rsid w:val="00BF7180"/>
    <w:rsid w:val="00C015AC"/>
    <w:rsid w:val="00C13322"/>
    <w:rsid w:val="00C21DC8"/>
    <w:rsid w:val="00C42052"/>
    <w:rsid w:val="00C47506"/>
    <w:rsid w:val="00C51F3D"/>
    <w:rsid w:val="00C52512"/>
    <w:rsid w:val="00C76D6C"/>
    <w:rsid w:val="00C82E85"/>
    <w:rsid w:val="00C9336E"/>
    <w:rsid w:val="00CA4F50"/>
    <w:rsid w:val="00CA7E3A"/>
    <w:rsid w:val="00CB04AD"/>
    <w:rsid w:val="00CC0FB1"/>
    <w:rsid w:val="00CC3085"/>
    <w:rsid w:val="00CC31B8"/>
    <w:rsid w:val="00CF7698"/>
    <w:rsid w:val="00D010D4"/>
    <w:rsid w:val="00D01D4D"/>
    <w:rsid w:val="00D14781"/>
    <w:rsid w:val="00D166FC"/>
    <w:rsid w:val="00D237E3"/>
    <w:rsid w:val="00D246BE"/>
    <w:rsid w:val="00D25623"/>
    <w:rsid w:val="00D30EE0"/>
    <w:rsid w:val="00D470ED"/>
    <w:rsid w:val="00D5247F"/>
    <w:rsid w:val="00D84CF9"/>
    <w:rsid w:val="00D968E6"/>
    <w:rsid w:val="00D977F7"/>
    <w:rsid w:val="00DB3043"/>
    <w:rsid w:val="00DD091E"/>
    <w:rsid w:val="00DE734B"/>
    <w:rsid w:val="00DE7BE3"/>
    <w:rsid w:val="00E14556"/>
    <w:rsid w:val="00E216C0"/>
    <w:rsid w:val="00E216F2"/>
    <w:rsid w:val="00E2323B"/>
    <w:rsid w:val="00E240F2"/>
    <w:rsid w:val="00E36B23"/>
    <w:rsid w:val="00E455B7"/>
    <w:rsid w:val="00E5370D"/>
    <w:rsid w:val="00E86E7E"/>
    <w:rsid w:val="00E97DF8"/>
    <w:rsid w:val="00EA5DF8"/>
    <w:rsid w:val="00EA6DA3"/>
    <w:rsid w:val="00EB15E0"/>
    <w:rsid w:val="00EB19C4"/>
    <w:rsid w:val="00EC1BC0"/>
    <w:rsid w:val="00EE3B03"/>
    <w:rsid w:val="00EF0987"/>
    <w:rsid w:val="00F15E34"/>
    <w:rsid w:val="00F16577"/>
    <w:rsid w:val="00F16A8A"/>
    <w:rsid w:val="00F21095"/>
    <w:rsid w:val="00F22310"/>
    <w:rsid w:val="00F2504F"/>
    <w:rsid w:val="00F462AE"/>
    <w:rsid w:val="00F54957"/>
    <w:rsid w:val="00F575F8"/>
    <w:rsid w:val="00F60A8B"/>
    <w:rsid w:val="00F64E59"/>
    <w:rsid w:val="00F87B7D"/>
    <w:rsid w:val="00FA1EC0"/>
    <w:rsid w:val="00FA3E4F"/>
    <w:rsid w:val="00FB4F00"/>
    <w:rsid w:val="00FE07A7"/>
    <w:rsid w:val="00FE0892"/>
    <w:rsid w:val="00FE1D37"/>
    <w:rsid w:val="00FE3337"/>
    <w:rsid w:val="00FE7E80"/>
    <w:rsid w:val="00F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1B8"/>
    <w:rPr>
      <w:rFonts w:ascii="Arial" w:eastAsia="Times New Roman" w:hAnsi="Arial" w:cs="Arial"/>
      <w:iCs/>
      <w:sz w:val="16"/>
    </w:rPr>
  </w:style>
  <w:style w:type="paragraph" w:styleId="Titolo1">
    <w:name w:val="heading 1"/>
    <w:basedOn w:val="Normale"/>
    <w:next w:val="Normale"/>
    <w:link w:val="Titolo1Carattere"/>
    <w:qFormat/>
    <w:rsid w:val="00D5247F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5247F"/>
    <w:pPr>
      <w:keepNext/>
      <w:jc w:val="center"/>
      <w:outlineLvl w:val="1"/>
    </w:pPr>
    <w:rPr>
      <w:sz w:val="4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5247F"/>
    <w:pPr>
      <w:keepNext/>
      <w:jc w:val="center"/>
      <w:outlineLvl w:val="2"/>
    </w:pPr>
    <w:rPr>
      <w:rFonts w:ascii="Calisto MT" w:hAnsi="Calisto MT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pPr>
      <w:widowControl w:val="0"/>
      <w:autoSpaceDE w:val="0"/>
      <w:autoSpaceDN w:val="0"/>
      <w:adjustRightInd w:val="0"/>
    </w:pPr>
    <w:rPr>
      <w:rFonts w:ascii="Tahoma" w:hAnsi="Tahoma" w:cs="Times New Roman"/>
      <w:iCs w:val="0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iCs w:val="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rFonts w:ascii="Times New Roman" w:hAnsi="Times New Roman" w:cs="Times New Roman"/>
      <w:iCs w:val="0"/>
      <w:sz w:val="20"/>
    </w:r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rFonts w:ascii="Times New Roman" w:hAnsi="Times New Roman" w:cs="Times New Roman"/>
      <w:iCs w:val="0"/>
      <w:sz w:val="20"/>
    </w:r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rsid w:val="00D5247F"/>
    <w:rPr>
      <w:rFonts w:ascii="Arial" w:eastAsia="Times New Roman" w:hAnsi="Arial" w:cs="Arial"/>
      <w:b/>
      <w:iCs/>
      <w:sz w:val="16"/>
    </w:rPr>
  </w:style>
  <w:style w:type="character" w:customStyle="1" w:styleId="Titolo2Carattere">
    <w:name w:val="Titolo 2 Carattere"/>
    <w:basedOn w:val="Carpredefinitoparagrafo"/>
    <w:link w:val="Titolo2"/>
    <w:semiHidden/>
    <w:rsid w:val="00D5247F"/>
    <w:rPr>
      <w:rFonts w:ascii="Arial" w:eastAsia="Times New Roman" w:hAnsi="Arial" w:cs="Arial"/>
      <w:iCs/>
      <w:sz w:val="44"/>
    </w:rPr>
  </w:style>
  <w:style w:type="character" w:customStyle="1" w:styleId="Titolo3Carattere">
    <w:name w:val="Titolo 3 Carattere"/>
    <w:basedOn w:val="Carpredefinitoparagrafo"/>
    <w:link w:val="Titolo3"/>
    <w:semiHidden/>
    <w:rsid w:val="00D5247F"/>
    <w:rPr>
      <w:rFonts w:ascii="Calisto MT" w:eastAsia="Times New Roman" w:hAnsi="Calisto MT" w:cs="Arial"/>
      <w:iCs/>
      <w:sz w:val="36"/>
    </w:rPr>
  </w:style>
  <w:style w:type="paragraph" w:customStyle="1" w:styleId="Paragrafoelenco1">
    <w:name w:val="Paragrafo elenco1"/>
    <w:basedOn w:val="Normale"/>
    <w:qFormat/>
    <w:rsid w:val="00D5247F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A60B76"/>
    <w:pPr>
      <w:jc w:val="center"/>
    </w:pPr>
    <w:rPr>
      <w:rFonts w:ascii="Times New Roman" w:hAnsi="Times New Roman" w:cs="Times New Roman"/>
      <w:b/>
      <w:iCs w:val="0"/>
      <w:sz w:val="36"/>
    </w:rPr>
  </w:style>
  <w:style w:type="character" w:customStyle="1" w:styleId="TitoloCarattere">
    <w:name w:val="Titolo Carattere"/>
    <w:basedOn w:val="Carpredefinitoparagrafo"/>
    <w:link w:val="Titolo"/>
    <w:rsid w:val="00A60B76"/>
    <w:rPr>
      <w:rFonts w:ascii="Times New Roman" w:eastAsia="Times New Roman" w:hAnsi="Times New Roman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1B8"/>
    <w:rPr>
      <w:rFonts w:ascii="Arial" w:eastAsia="Times New Roman" w:hAnsi="Arial" w:cs="Arial"/>
      <w:iCs/>
      <w:sz w:val="16"/>
    </w:rPr>
  </w:style>
  <w:style w:type="paragraph" w:styleId="Titolo1">
    <w:name w:val="heading 1"/>
    <w:basedOn w:val="Normale"/>
    <w:next w:val="Normale"/>
    <w:link w:val="Titolo1Carattere"/>
    <w:qFormat/>
    <w:rsid w:val="00D5247F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5247F"/>
    <w:pPr>
      <w:keepNext/>
      <w:jc w:val="center"/>
      <w:outlineLvl w:val="1"/>
    </w:pPr>
    <w:rPr>
      <w:sz w:val="4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5247F"/>
    <w:pPr>
      <w:keepNext/>
      <w:jc w:val="center"/>
      <w:outlineLvl w:val="2"/>
    </w:pPr>
    <w:rPr>
      <w:rFonts w:ascii="Calisto MT" w:hAnsi="Calisto MT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pPr>
      <w:widowControl w:val="0"/>
      <w:autoSpaceDE w:val="0"/>
      <w:autoSpaceDN w:val="0"/>
      <w:adjustRightInd w:val="0"/>
    </w:pPr>
    <w:rPr>
      <w:rFonts w:ascii="Tahoma" w:hAnsi="Tahoma" w:cs="Times New Roman"/>
      <w:iCs w:val="0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iCs w:val="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rFonts w:ascii="Times New Roman" w:hAnsi="Times New Roman" w:cs="Times New Roman"/>
      <w:iCs w:val="0"/>
      <w:sz w:val="20"/>
    </w:r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rFonts w:ascii="Times New Roman" w:hAnsi="Times New Roman" w:cs="Times New Roman"/>
      <w:iCs w:val="0"/>
      <w:sz w:val="20"/>
    </w:r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rsid w:val="00D5247F"/>
    <w:rPr>
      <w:rFonts w:ascii="Arial" w:eastAsia="Times New Roman" w:hAnsi="Arial" w:cs="Arial"/>
      <w:b/>
      <w:iCs/>
      <w:sz w:val="16"/>
    </w:rPr>
  </w:style>
  <w:style w:type="character" w:customStyle="1" w:styleId="Titolo2Carattere">
    <w:name w:val="Titolo 2 Carattere"/>
    <w:basedOn w:val="Carpredefinitoparagrafo"/>
    <w:link w:val="Titolo2"/>
    <w:semiHidden/>
    <w:rsid w:val="00D5247F"/>
    <w:rPr>
      <w:rFonts w:ascii="Arial" w:eastAsia="Times New Roman" w:hAnsi="Arial" w:cs="Arial"/>
      <w:iCs/>
      <w:sz w:val="44"/>
    </w:rPr>
  </w:style>
  <w:style w:type="character" w:customStyle="1" w:styleId="Titolo3Carattere">
    <w:name w:val="Titolo 3 Carattere"/>
    <w:basedOn w:val="Carpredefinitoparagrafo"/>
    <w:link w:val="Titolo3"/>
    <w:semiHidden/>
    <w:rsid w:val="00D5247F"/>
    <w:rPr>
      <w:rFonts w:ascii="Calisto MT" w:eastAsia="Times New Roman" w:hAnsi="Calisto MT" w:cs="Arial"/>
      <w:iCs/>
      <w:sz w:val="36"/>
    </w:rPr>
  </w:style>
  <w:style w:type="paragraph" w:customStyle="1" w:styleId="Paragrafoelenco1">
    <w:name w:val="Paragrafo elenco1"/>
    <w:basedOn w:val="Normale"/>
    <w:qFormat/>
    <w:rsid w:val="00D5247F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A60B76"/>
    <w:pPr>
      <w:jc w:val="center"/>
    </w:pPr>
    <w:rPr>
      <w:rFonts w:ascii="Times New Roman" w:hAnsi="Times New Roman" w:cs="Times New Roman"/>
      <w:b/>
      <w:iCs w:val="0"/>
      <w:sz w:val="36"/>
    </w:rPr>
  </w:style>
  <w:style w:type="character" w:customStyle="1" w:styleId="TitoloCarattere">
    <w:name w:val="Titolo Carattere"/>
    <w:basedOn w:val="Carpredefinitoparagrafo"/>
    <w:link w:val="Titolo"/>
    <w:rsid w:val="00A60B76"/>
    <w:rPr>
      <w:rFonts w:ascii="Times New Roman" w:eastAsia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FOGLIO%20BIANCO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627C5-2196-46A8-998B-A4310947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FOGLIO BIANCO .dotx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dell'IC Petritoli</vt:lpstr>
    </vt:vector>
  </TitlesOfParts>
  <Company>Istituto Comprensivo di Petritoli</Company>
  <LinksUpToDate>false</LinksUpToDate>
  <CharactersWithSpaces>3797</CharactersWithSpaces>
  <SharedDoc>false</SharedDoc>
  <HLinks>
    <vt:vector size="24" baseType="variant">
      <vt:variant>
        <vt:i4>4587640</vt:i4>
      </vt:variant>
      <vt:variant>
        <vt:i4>12</vt:i4>
      </vt:variant>
      <vt:variant>
        <vt:i4>0</vt:i4>
      </vt:variant>
      <vt:variant>
        <vt:i4>5</vt:i4>
      </vt:variant>
      <vt:variant>
        <vt:lpwstr>mailto:apic82700q@pec.istruzione.it</vt:lpwstr>
      </vt:variant>
      <vt:variant>
        <vt:lpwstr/>
      </vt:variant>
      <vt:variant>
        <vt:i4>7471190</vt:i4>
      </vt:variant>
      <vt:variant>
        <vt:i4>9</vt:i4>
      </vt:variant>
      <vt:variant>
        <vt:i4>0</vt:i4>
      </vt:variant>
      <vt:variant>
        <vt:i4>5</vt:i4>
      </vt:variant>
      <vt:variant>
        <vt:lpwstr>mailto:iscpetritoli@alice.it</vt:lpwstr>
      </vt:variant>
      <vt:variant>
        <vt:lpwstr/>
      </vt:variant>
      <vt:variant>
        <vt:i4>852075</vt:i4>
      </vt:variant>
      <vt:variant>
        <vt:i4>6</vt:i4>
      </vt:variant>
      <vt:variant>
        <vt:i4>0</vt:i4>
      </vt:variant>
      <vt:variant>
        <vt:i4>5</vt:i4>
      </vt:variant>
      <vt:variant>
        <vt:lpwstr>mailto:apic82700q@istruzione.it</vt:lpwstr>
      </vt:variant>
      <vt:variant>
        <vt:lpwstr/>
      </vt:variant>
      <vt:variant>
        <vt:i4>6553649</vt:i4>
      </vt:variant>
      <vt:variant>
        <vt:i4>3</vt:i4>
      </vt:variant>
      <vt:variant>
        <vt:i4>0</vt:i4>
      </vt:variant>
      <vt:variant>
        <vt:i4>5</vt:i4>
      </vt:variant>
      <vt:variant>
        <vt:lpwstr>http://www.icspetritoli.it/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dell'IC Petritoli</dc:title>
  <dc:creator>Anna</dc:creator>
  <dc:description>Formato per i documenti che non richiedono la firma elettronica</dc:description>
  <cp:lastModifiedBy>Anna</cp:lastModifiedBy>
  <cp:revision>2</cp:revision>
  <cp:lastPrinted>2020-06-05T10:44:00Z</cp:lastPrinted>
  <dcterms:created xsi:type="dcterms:W3CDTF">2022-02-25T12:06:00Z</dcterms:created>
  <dcterms:modified xsi:type="dcterms:W3CDTF">2022-02-25T12:06:00Z</dcterms:modified>
</cp:coreProperties>
</file>