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Default="003327E5" w:rsidP="00196C05">
      <w:pPr>
        <w:ind w:firstLine="708"/>
        <w:jc w:val="right"/>
        <w:rPr>
          <w:rFonts w:eastAsia="Arial"/>
          <w:b/>
          <w:sz w:val="28"/>
          <w:szCs w:val="28"/>
        </w:rPr>
      </w:pPr>
      <w:bookmarkStart w:id="0" w:name="_GoBack"/>
      <w:bookmarkEnd w:id="0"/>
      <w:r w:rsidRPr="00344EB8">
        <w:rPr>
          <w:rFonts w:eastAsia="Arial"/>
          <w:b/>
          <w:sz w:val="28"/>
          <w:szCs w:val="28"/>
        </w:rPr>
        <w:t>Allegato A</w:t>
      </w:r>
    </w:p>
    <w:p w:rsid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44EB8" w:rsidRP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 xml:space="preserve"> Al Dirigente Scolastico</w:t>
      </w: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>dell’Istituto Comprensivo</w:t>
      </w:r>
    </w:p>
    <w:p w:rsidR="003327E5" w:rsidRPr="00344EB8" w:rsidRDefault="00E216F2" w:rsidP="00E216F2">
      <w:pPr>
        <w:jc w:val="right"/>
        <w:rPr>
          <w:rFonts w:eastAsia="Arial"/>
          <w:sz w:val="28"/>
          <w:szCs w:val="28"/>
        </w:rPr>
      </w:pPr>
      <w:r w:rsidRPr="00344EB8">
        <w:rPr>
          <w:rFonts w:eastAsia="Arial"/>
          <w:sz w:val="28"/>
          <w:szCs w:val="28"/>
        </w:rPr>
        <w:t>DI PETRITOLI</w:t>
      </w:r>
    </w:p>
    <w:p w:rsidR="00E216F2" w:rsidRPr="003327E5" w:rsidRDefault="00E216F2" w:rsidP="00E216F2">
      <w:pPr>
        <w:jc w:val="right"/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PERSONALE INTERNO PER ATTIVITA’ DI</w:t>
      </w:r>
      <w:r w:rsidR="00E216F2"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>PROGETTISTA e COLLAUDATORE</w:t>
      </w:r>
    </w:p>
    <w:p w:rsidR="00E216F2" w:rsidRDefault="00E216F2" w:rsidP="003327E5">
      <w:pPr>
        <w:rPr>
          <w:rFonts w:eastAsia="Arial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4"/>
          <w:szCs w:val="24"/>
        </w:rPr>
      </w:pPr>
    </w:p>
    <w:p w:rsidR="003327E5" w:rsidRPr="00FA3E4F" w:rsidRDefault="003327E5" w:rsidP="003327E5">
      <w:pPr>
        <w:rPr>
          <w:rFonts w:ascii="Times New Roman" w:eastAsia="Arial" w:hAnsi="Times New Roman" w:cs="Times New Roman"/>
          <w:b/>
          <w:i/>
          <w:sz w:val="26"/>
          <w:szCs w:val="26"/>
        </w:rPr>
      </w:pPr>
      <w:r w:rsidRPr="00FA3E4F">
        <w:rPr>
          <w:rFonts w:ascii="Times New Roman" w:eastAsia="Arial" w:hAnsi="Times New Roman" w:cs="Times New Roman"/>
          <w:b/>
          <w:i/>
          <w:sz w:val="26"/>
          <w:szCs w:val="26"/>
        </w:rPr>
        <w:t>Proget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to 13.1.2° -FESRPON-MA-2021-22  - “Digital board: trasformazione digitale nella didattica e nell’organizzazione”  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- CUP: 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B49J21019420006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E216F2" w:rsidRPr="003327E5" w:rsidRDefault="00E216F2" w:rsidP="003327E5">
      <w:pPr>
        <w:rPr>
          <w:rFonts w:eastAsia="Arial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Il/La sottoscritt__ 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nat__ a 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_____ / _____ / ________ e residente a 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in Via__________________________________________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n. ____ cap. __________ Prov.______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status professionale_______________________________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_______________________________________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Codice fiscale 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tel. ______________________________________ fax 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_e-mail________________________________________________________________________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all’Avviso di selezione personale interno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dell’incarico di: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C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ollaudatore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cittadino ______________________;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del titolo di studio richiesto;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</w:t>
      </w:r>
      <w:r w:rsidR="00FE1D37">
        <w:rPr>
          <w:rFonts w:ascii="Times New Roman" w:eastAsia="Arial" w:hAnsi="Times New Roman" w:cs="Times New Roman"/>
          <w:sz w:val="22"/>
          <w:szCs w:val="22"/>
        </w:rPr>
        <w:t>/non essere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in possesso di competenze informatiche certificate;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dei titoli indicati nel curriculum vitae;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assolvere i compiti previsti nell’Avviso;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lastRenderedPageBreak/>
        <w:t>A tal fine allega: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_l_ sottoscritt __ e si impegna a svolgere l’incarico senza riserve e secondo le indicazioni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dell’Istituto proponente. E’ a conoscenza che, ai sensi del D.P.R. 445/2000, le dichiarazioni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FE1D37" w:rsidRDefault="00E216F2" w:rsidP="003327E5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</w:t>
      </w:r>
    </w:p>
    <w:p w:rsidR="00FE1D37" w:rsidRDefault="00FE1D37" w:rsidP="003327E5">
      <w:pPr>
        <w:rPr>
          <w:rFonts w:eastAsia="Arial"/>
        </w:rPr>
      </w:pPr>
    </w:p>
    <w:p w:rsidR="003327E5" w:rsidRPr="00FE1D37" w:rsidRDefault="00E216F2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 xml:space="preserve">                                                                </w:t>
      </w:r>
      <w:r w:rsidR="00FE1D37" w:rsidRPr="00FE1D37">
        <w:rPr>
          <w:rFonts w:eastAsia="Arial"/>
          <w:sz w:val="22"/>
          <w:szCs w:val="22"/>
        </w:rPr>
        <w:t xml:space="preserve">                                                                                              </w:t>
      </w:r>
      <w:r w:rsidRPr="00FE1D37">
        <w:rPr>
          <w:rFonts w:eastAsia="Arial"/>
          <w:sz w:val="22"/>
          <w:szCs w:val="22"/>
        </w:rPr>
        <w:t xml:space="preserve">   </w:t>
      </w:r>
      <w:r w:rsidR="003327E5" w:rsidRPr="00FE1D37">
        <w:rPr>
          <w:rFonts w:eastAsia="Arial"/>
          <w:sz w:val="22"/>
          <w:szCs w:val="22"/>
        </w:rPr>
        <w:t xml:space="preserve"> Firma</w:t>
      </w:r>
    </w:p>
    <w:p w:rsidR="00E216F2" w:rsidRPr="003327E5" w:rsidRDefault="00E216F2" w:rsidP="003327E5">
      <w:pPr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Il/La sottoscritto/a esprime il proprio consenso affinchè i dati forniti possano essere trattati nel rispetto del D. L.vo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per gli a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8147EC">
        <w:rPr>
          <w:rFonts w:ascii="Times New Roman" w:eastAsia="Arial" w:hAnsi="Times New Roman" w:cs="Times New Roman"/>
          <w:sz w:val="22"/>
          <w:szCs w:val="22"/>
        </w:rPr>
        <w:t>dempimenti connessi alla presente procedura.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ind w:left="5664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Pr="00784213" w:rsidRDefault="00784213" w:rsidP="009073C9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>TABELLA  VALUTAZIONE TITOLI PER ATTIVITA’ DI  PROGETTISTA E COLLAUDO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784213">
        <w:rPr>
          <w:rFonts w:ascii="Times New Roman" w:eastAsia="Arial" w:hAnsi="Times New Roman" w:cs="Times New Roman"/>
          <w:b/>
          <w:sz w:val="22"/>
          <w:szCs w:val="22"/>
        </w:rPr>
        <w:t xml:space="preserve">PROGETTO </w:t>
      </w:r>
      <w:r w:rsidR="0031710C">
        <w:rPr>
          <w:rFonts w:ascii="Times New Roman" w:eastAsia="Arial" w:hAnsi="Times New Roman" w:cs="Times New Roman"/>
          <w:b/>
          <w:sz w:val="22"/>
          <w:szCs w:val="22"/>
        </w:rPr>
        <w:t xml:space="preserve">13.1.2° - FESRPON-MA-2021-22 </w:t>
      </w: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784213" w:rsidRDefault="00784213" w:rsidP="00784213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2221"/>
        <w:gridCol w:w="1559"/>
        <w:gridCol w:w="2256"/>
        <w:gridCol w:w="1855"/>
      </w:tblGrid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TITOLI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SPECIFICA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9073C9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18"/>
                <w:szCs w:val="18"/>
              </w:rPr>
            </w:pPr>
            <w:r w:rsidRPr="009073C9">
              <w:rPr>
                <w:rFonts w:ascii="Times New Roman" w:hAnsi="Times New Roman"/>
                <w:b/>
                <w:iCs w:val="0"/>
                <w:sz w:val="18"/>
                <w:szCs w:val="18"/>
              </w:rPr>
              <w:t>AUTOVALUTAZIONE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 w:val="0"/>
                <w:sz w:val="22"/>
                <w:szCs w:val="22"/>
              </w:rPr>
              <w:t xml:space="preserve">VALUTAZIONE </w:t>
            </w:r>
            <w:r w:rsidR="0031710C">
              <w:rPr>
                <w:rFonts w:ascii="Times New Roman" w:hAnsi="Times New Roman"/>
                <w:b/>
                <w:iCs w:val="0"/>
                <w:sz w:val="22"/>
                <w:szCs w:val="22"/>
              </w:rPr>
              <w:t>UFFICIO</w:t>
            </w:r>
          </w:p>
        </w:tc>
      </w:tr>
      <w:tr w:rsidR="0031710C" w:rsidRPr="0031710C" w:rsidTr="009073C9"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Titoli di studio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Diploma di Laurea in aree disciplinari relative alle competenze richieste</w:t>
            </w: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Quadriennale (vecchio ordinamento) o magistrale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Cs w:val="0"/>
                <w:sz w:val="22"/>
                <w:szCs w:val="22"/>
              </w:rPr>
              <w:t xml:space="preserve">  </w:t>
            </w:r>
            <w:r w:rsidR="0031710C" w:rsidRPr="0031710C">
              <w:rPr>
                <w:rFonts w:ascii="Times New Roman" w:hAnsi="Times New Roman"/>
                <w:iCs w:val="0"/>
                <w:sz w:val="22"/>
                <w:szCs w:val="22"/>
              </w:rPr>
              <w:t>10 Punti</w:t>
            </w: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Diploma scuola secondaria 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9073C9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Cs w:val="0"/>
                <w:sz w:val="22"/>
                <w:szCs w:val="22"/>
              </w:rPr>
              <w:t xml:space="preserve"> </w:t>
            </w:r>
            <w:r w:rsidR="0031710C" w:rsidRPr="0031710C">
              <w:rPr>
                <w:rFonts w:ascii="Times New Roman" w:hAnsi="Times New Roman"/>
                <w:iCs w:val="0"/>
                <w:sz w:val="22"/>
                <w:szCs w:val="22"/>
              </w:rPr>
              <w:t>3 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Didattici e culturali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Esperienza di didattica laboratoriale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1 punto per anno (massimo 5 punti)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Competenze specifiche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Certificazioni Informatiche certificate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5 punti per certificazione max 10 punti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  <w:tr w:rsidR="0031710C" w:rsidRPr="0031710C" w:rsidTr="009073C9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Esperienza specifica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Per ogni incarico di progettista o collaudatore in progetti PON o simili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  <w:r w:rsidRPr="0031710C">
              <w:rPr>
                <w:rFonts w:ascii="Times New Roman" w:hAnsi="Times New Roman"/>
                <w:iCs w:val="0"/>
                <w:sz w:val="22"/>
                <w:szCs w:val="22"/>
              </w:rPr>
              <w:t>2 Punti per esperienza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0C" w:rsidRPr="0031710C" w:rsidRDefault="0031710C" w:rsidP="0031710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 w:val="0"/>
                <w:sz w:val="22"/>
                <w:szCs w:val="22"/>
              </w:rPr>
            </w:pPr>
          </w:p>
        </w:tc>
      </w:tr>
    </w:tbl>
    <w:p w:rsidR="0031710C" w:rsidRPr="0031710C" w:rsidRDefault="0031710C" w:rsidP="0031710C">
      <w:pPr>
        <w:jc w:val="both"/>
        <w:rPr>
          <w:rFonts w:ascii="Cambria" w:hAnsi="Cambria" w:cs="Times New Roman"/>
          <w:iCs w:val="0"/>
          <w:sz w:val="22"/>
          <w:szCs w:val="22"/>
        </w:rPr>
      </w:pPr>
    </w:p>
    <w:p w:rsidR="00784213" w:rsidRPr="00784213" w:rsidRDefault="00784213" w:rsidP="0031710C">
      <w:pPr>
        <w:rPr>
          <w:rFonts w:ascii="Times New Roman" w:eastAsia="Arial" w:hAnsi="Times New Roman" w:cs="Times New Roman"/>
          <w:b/>
          <w:sz w:val="22"/>
          <w:szCs w:val="22"/>
        </w:rPr>
      </w:pPr>
    </w:p>
    <w:sectPr w:rsidR="00784213" w:rsidRPr="00784213" w:rsidSect="00E216F2">
      <w:headerReference w:type="default" r:id="rId9"/>
      <w:footerReference w:type="default" r:id="rId10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28" w:rsidRDefault="00022A28" w:rsidP="00092F7C">
      <w:r>
        <w:separator/>
      </w:r>
    </w:p>
  </w:endnote>
  <w:endnote w:type="continuationSeparator" w:id="0">
    <w:p w:rsidR="00022A28" w:rsidRDefault="00022A28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28" w:rsidRDefault="00022A28" w:rsidP="00092F7C">
      <w:r>
        <w:separator/>
      </w:r>
    </w:p>
  </w:footnote>
  <w:footnote w:type="continuationSeparator" w:id="0">
    <w:p w:rsidR="00022A28" w:rsidRDefault="00022A28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5"/>
    <w:rsid w:val="00000D94"/>
    <w:rsid w:val="00002DAB"/>
    <w:rsid w:val="00010217"/>
    <w:rsid w:val="00014FE7"/>
    <w:rsid w:val="00016335"/>
    <w:rsid w:val="00022A28"/>
    <w:rsid w:val="00046C47"/>
    <w:rsid w:val="00046CAA"/>
    <w:rsid w:val="0004721A"/>
    <w:rsid w:val="00055A49"/>
    <w:rsid w:val="00092F7C"/>
    <w:rsid w:val="000D496A"/>
    <w:rsid w:val="000D75AB"/>
    <w:rsid w:val="000E1A33"/>
    <w:rsid w:val="000F4F26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96C05"/>
    <w:rsid w:val="001A0E2B"/>
    <w:rsid w:val="001A7BD9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6D17"/>
    <w:rsid w:val="00271192"/>
    <w:rsid w:val="00274CFE"/>
    <w:rsid w:val="0028047E"/>
    <w:rsid w:val="00290800"/>
    <w:rsid w:val="002909D0"/>
    <w:rsid w:val="002B66C0"/>
    <w:rsid w:val="002C650F"/>
    <w:rsid w:val="002D7967"/>
    <w:rsid w:val="002E59C8"/>
    <w:rsid w:val="002F45D9"/>
    <w:rsid w:val="003009AC"/>
    <w:rsid w:val="003010E1"/>
    <w:rsid w:val="0031179B"/>
    <w:rsid w:val="0031710C"/>
    <w:rsid w:val="00322D78"/>
    <w:rsid w:val="00324365"/>
    <w:rsid w:val="003327E5"/>
    <w:rsid w:val="00342283"/>
    <w:rsid w:val="00344EB8"/>
    <w:rsid w:val="003832C3"/>
    <w:rsid w:val="00392DA0"/>
    <w:rsid w:val="003B062C"/>
    <w:rsid w:val="003B379C"/>
    <w:rsid w:val="003C01F0"/>
    <w:rsid w:val="003C0D8F"/>
    <w:rsid w:val="003C77F7"/>
    <w:rsid w:val="003C7B86"/>
    <w:rsid w:val="003E03B9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4221"/>
    <w:rsid w:val="0048467F"/>
    <w:rsid w:val="00491906"/>
    <w:rsid w:val="004A184F"/>
    <w:rsid w:val="004B33D2"/>
    <w:rsid w:val="004D3996"/>
    <w:rsid w:val="004D56DF"/>
    <w:rsid w:val="004E1728"/>
    <w:rsid w:val="004E3609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15A26"/>
    <w:rsid w:val="00626700"/>
    <w:rsid w:val="006300D3"/>
    <w:rsid w:val="0063313B"/>
    <w:rsid w:val="00637EAE"/>
    <w:rsid w:val="00642723"/>
    <w:rsid w:val="00661D9F"/>
    <w:rsid w:val="006716E5"/>
    <w:rsid w:val="00686EE3"/>
    <w:rsid w:val="006923ED"/>
    <w:rsid w:val="00697E2C"/>
    <w:rsid w:val="00697E54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804D0B"/>
    <w:rsid w:val="008122F4"/>
    <w:rsid w:val="008147EC"/>
    <w:rsid w:val="00827E59"/>
    <w:rsid w:val="00841E3A"/>
    <w:rsid w:val="008650A5"/>
    <w:rsid w:val="008822DB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073C9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7068"/>
    <w:rsid w:val="009C1AAC"/>
    <w:rsid w:val="009C262B"/>
    <w:rsid w:val="009D3179"/>
    <w:rsid w:val="009D403D"/>
    <w:rsid w:val="009E34D4"/>
    <w:rsid w:val="009F673C"/>
    <w:rsid w:val="00A04A88"/>
    <w:rsid w:val="00A30155"/>
    <w:rsid w:val="00A35ED3"/>
    <w:rsid w:val="00A37F4A"/>
    <w:rsid w:val="00A50A3C"/>
    <w:rsid w:val="00A60B76"/>
    <w:rsid w:val="00A65EA6"/>
    <w:rsid w:val="00A718F2"/>
    <w:rsid w:val="00A861F3"/>
    <w:rsid w:val="00A96311"/>
    <w:rsid w:val="00AB3735"/>
    <w:rsid w:val="00AB6181"/>
    <w:rsid w:val="00AC0655"/>
    <w:rsid w:val="00AC3ECB"/>
    <w:rsid w:val="00B0195C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C6517"/>
    <w:rsid w:val="00BD38CC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30EE0"/>
    <w:rsid w:val="00D5247F"/>
    <w:rsid w:val="00D84CF9"/>
    <w:rsid w:val="00D968E6"/>
    <w:rsid w:val="00D977F7"/>
    <w:rsid w:val="00DB3043"/>
    <w:rsid w:val="00DD091E"/>
    <w:rsid w:val="00DE734B"/>
    <w:rsid w:val="00DE7BE3"/>
    <w:rsid w:val="00E14556"/>
    <w:rsid w:val="00E216C0"/>
    <w:rsid w:val="00E216F2"/>
    <w:rsid w:val="00E2323B"/>
    <w:rsid w:val="00E240F2"/>
    <w:rsid w:val="00E36B23"/>
    <w:rsid w:val="00E455B7"/>
    <w:rsid w:val="00E5370D"/>
    <w:rsid w:val="00E86E7E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16CF8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A3E4F"/>
    <w:rsid w:val="00FB4F00"/>
    <w:rsid w:val="00FE0892"/>
    <w:rsid w:val="00FE1D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1EAB-3BA3-427F-A69A-70A3CFFF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4468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2</cp:revision>
  <cp:lastPrinted>2020-06-05T10:44:00Z</cp:lastPrinted>
  <dcterms:created xsi:type="dcterms:W3CDTF">2022-03-04T07:58:00Z</dcterms:created>
  <dcterms:modified xsi:type="dcterms:W3CDTF">2022-03-04T07:58:00Z</dcterms:modified>
</cp:coreProperties>
</file>